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07AFF" w14:textId="564F6D1A" w:rsidR="00805A39" w:rsidRPr="0084688F" w:rsidRDefault="00D14010" w:rsidP="00395181">
      <w:pPr>
        <w:rPr>
          <w:b/>
          <w:caps/>
          <w:sz w:val="22"/>
          <w:lang w:val="en-GB"/>
        </w:rPr>
      </w:pPr>
      <w:r w:rsidRPr="0084688F">
        <w:rPr>
          <w:b/>
          <w:caps/>
          <w:sz w:val="22"/>
          <w:lang w:val="en-GB"/>
        </w:rPr>
        <w:t>Appeal against the dean’s decision on non-admission to study</w:t>
      </w:r>
    </w:p>
    <w:p w14:paraId="6CF57DBB" w14:textId="77777777" w:rsidR="00395181" w:rsidRPr="0084688F" w:rsidRDefault="00395181" w:rsidP="00395181">
      <w:pPr>
        <w:rPr>
          <w:b/>
          <w:sz w:val="22"/>
          <w:lang w:val="en-GB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2102"/>
        <w:gridCol w:w="2920"/>
        <w:gridCol w:w="689"/>
        <w:gridCol w:w="3957"/>
      </w:tblGrid>
      <w:tr w:rsidR="00D3099F" w:rsidRPr="0084688F" w14:paraId="0D381DB2" w14:textId="77777777" w:rsidTr="00395181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C95E0" w14:textId="78C7017A" w:rsidR="00D3099F" w:rsidRPr="0084688F" w:rsidRDefault="00D3099F" w:rsidP="00D14010">
            <w:pPr>
              <w:rPr>
                <w:lang w:val="en-GB"/>
              </w:rPr>
            </w:pPr>
            <w:r w:rsidRPr="0084688F">
              <w:rPr>
                <w:lang w:val="en-GB"/>
              </w:rPr>
              <w:t>Identifi</w:t>
            </w:r>
            <w:r w:rsidR="00D14010" w:rsidRPr="0084688F">
              <w:rPr>
                <w:lang w:val="en-GB"/>
              </w:rPr>
              <w:t>cation data</w:t>
            </w:r>
            <w:r w:rsidRPr="0084688F">
              <w:rPr>
                <w:lang w:val="en-GB"/>
              </w:rPr>
              <w:t>:</w:t>
            </w:r>
          </w:p>
        </w:tc>
        <w:tc>
          <w:tcPr>
            <w:tcW w:w="3609" w:type="dxa"/>
            <w:gridSpan w:val="2"/>
            <w:tcBorders>
              <w:left w:val="single" w:sz="4" w:space="0" w:color="auto"/>
            </w:tcBorders>
          </w:tcPr>
          <w:p w14:paraId="241A32F1" w14:textId="77777777" w:rsidR="00A2227C" w:rsidRPr="0084688F" w:rsidRDefault="00D14010" w:rsidP="00D14010">
            <w:pPr>
              <w:rPr>
                <w:sz w:val="19"/>
                <w:szCs w:val="19"/>
                <w:lang w:val="en-GB"/>
              </w:rPr>
            </w:pPr>
            <w:r w:rsidRPr="0084688F">
              <w:rPr>
                <w:sz w:val="19"/>
                <w:szCs w:val="19"/>
                <w:lang w:val="en-GB"/>
              </w:rPr>
              <w:t>Name</w:t>
            </w:r>
            <w:r w:rsidR="00D3099F" w:rsidRPr="0084688F">
              <w:rPr>
                <w:sz w:val="19"/>
                <w:szCs w:val="19"/>
                <w:lang w:val="en-GB"/>
              </w:rPr>
              <w:t>:</w:t>
            </w:r>
          </w:p>
          <w:p w14:paraId="38D50702" w14:textId="77777777" w:rsidR="00D14010" w:rsidRPr="0084688F" w:rsidRDefault="00D14010" w:rsidP="00D14010">
            <w:pPr>
              <w:rPr>
                <w:sz w:val="19"/>
                <w:szCs w:val="19"/>
                <w:lang w:val="en-GB"/>
              </w:rPr>
            </w:pPr>
          </w:p>
          <w:p w14:paraId="07025FA0" w14:textId="1C20FEA0" w:rsidR="00D14010" w:rsidRPr="0084688F" w:rsidRDefault="00D14010" w:rsidP="00D14010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3957" w:type="dxa"/>
          </w:tcPr>
          <w:p w14:paraId="011B3E77" w14:textId="7689A342" w:rsidR="00D3099F" w:rsidRPr="0084688F" w:rsidRDefault="00D14010" w:rsidP="00395181">
            <w:pPr>
              <w:rPr>
                <w:sz w:val="19"/>
                <w:szCs w:val="19"/>
                <w:lang w:val="en-GB"/>
              </w:rPr>
            </w:pPr>
            <w:r w:rsidRPr="0084688F">
              <w:rPr>
                <w:sz w:val="19"/>
                <w:szCs w:val="19"/>
                <w:lang w:val="en-GB"/>
              </w:rPr>
              <w:t>Surname</w:t>
            </w:r>
            <w:r w:rsidR="00D3099F" w:rsidRPr="0084688F">
              <w:rPr>
                <w:sz w:val="19"/>
                <w:szCs w:val="19"/>
                <w:lang w:val="en-GB"/>
              </w:rPr>
              <w:t>:</w:t>
            </w:r>
          </w:p>
        </w:tc>
      </w:tr>
      <w:tr w:rsidR="00D3099F" w:rsidRPr="0084688F" w14:paraId="3A5E0FEE" w14:textId="77777777" w:rsidTr="00395181">
        <w:trPr>
          <w:trHeight w:val="626"/>
        </w:trPr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7ED90" w14:textId="77777777" w:rsidR="00D3099F" w:rsidRPr="0084688F" w:rsidRDefault="00D3099F" w:rsidP="00D3099F">
            <w:pPr>
              <w:rPr>
                <w:lang w:val="en-GB"/>
              </w:rPr>
            </w:pPr>
          </w:p>
        </w:tc>
        <w:tc>
          <w:tcPr>
            <w:tcW w:w="3609" w:type="dxa"/>
            <w:gridSpan w:val="2"/>
            <w:tcBorders>
              <w:left w:val="single" w:sz="4" w:space="0" w:color="auto"/>
            </w:tcBorders>
          </w:tcPr>
          <w:p w14:paraId="42C17F9F" w14:textId="735EA6B4" w:rsidR="00D3099F" w:rsidRPr="0084688F" w:rsidRDefault="00D14010" w:rsidP="00D3099F">
            <w:pPr>
              <w:rPr>
                <w:sz w:val="19"/>
                <w:szCs w:val="19"/>
                <w:lang w:val="en-GB"/>
              </w:rPr>
            </w:pPr>
            <w:r w:rsidRPr="0084688F">
              <w:rPr>
                <w:sz w:val="19"/>
                <w:szCs w:val="19"/>
                <w:lang w:val="en-GB"/>
              </w:rPr>
              <w:t>Faculty</w:t>
            </w:r>
            <w:r w:rsidR="00D3099F" w:rsidRPr="0084688F">
              <w:rPr>
                <w:sz w:val="19"/>
                <w:szCs w:val="19"/>
                <w:lang w:val="en-GB"/>
              </w:rPr>
              <w:t>:</w:t>
            </w:r>
            <w:r w:rsidR="000F1706" w:rsidRPr="0084688F">
              <w:rPr>
                <w:sz w:val="19"/>
                <w:szCs w:val="19"/>
                <w:lang w:val="en-GB"/>
              </w:rPr>
              <w:t xml:space="preserve"> </w:t>
            </w:r>
            <w:r w:rsidRPr="0084688F">
              <w:rPr>
                <w:sz w:val="19"/>
                <w:szCs w:val="19"/>
                <w:lang w:val="en-GB"/>
              </w:rPr>
              <w:t>Science</w:t>
            </w:r>
          </w:p>
          <w:p w14:paraId="1449D1E1" w14:textId="77777777" w:rsidR="00A2227C" w:rsidRPr="0084688F" w:rsidRDefault="00A2227C" w:rsidP="00D3099F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3957" w:type="dxa"/>
          </w:tcPr>
          <w:p w14:paraId="6F05536B" w14:textId="23D0AEB8" w:rsidR="00D3099F" w:rsidRPr="0084688F" w:rsidRDefault="00F1550C" w:rsidP="00D14010">
            <w:pPr>
              <w:rPr>
                <w:sz w:val="19"/>
                <w:szCs w:val="19"/>
                <w:lang w:val="en-GB"/>
              </w:rPr>
            </w:pPr>
            <w:r w:rsidRPr="0084688F">
              <w:rPr>
                <w:sz w:val="19"/>
                <w:szCs w:val="19"/>
                <w:lang w:val="en-GB"/>
              </w:rPr>
              <w:t>Univer</w:t>
            </w:r>
            <w:r w:rsidR="00D14010" w:rsidRPr="0084688F">
              <w:rPr>
                <w:sz w:val="19"/>
                <w:szCs w:val="19"/>
                <w:lang w:val="en-GB"/>
              </w:rPr>
              <w:t>sity number</w:t>
            </w:r>
            <w:r w:rsidR="00D3099F" w:rsidRPr="0084688F">
              <w:rPr>
                <w:sz w:val="19"/>
                <w:szCs w:val="19"/>
                <w:lang w:val="en-GB"/>
              </w:rPr>
              <w:t>:</w:t>
            </w:r>
          </w:p>
        </w:tc>
      </w:tr>
      <w:tr w:rsidR="00A2227C" w:rsidRPr="0084688F" w14:paraId="4BA9FA78" w14:textId="77777777" w:rsidTr="00395181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5F234" w14:textId="77777777" w:rsidR="00A2227C" w:rsidRPr="0084688F" w:rsidRDefault="00A2227C" w:rsidP="00D3099F">
            <w:pPr>
              <w:rPr>
                <w:lang w:val="en-GB"/>
              </w:rPr>
            </w:pPr>
          </w:p>
        </w:tc>
        <w:tc>
          <w:tcPr>
            <w:tcW w:w="7566" w:type="dxa"/>
            <w:gridSpan w:val="3"/>
            <w:tcBorders>
              <w:left w:val="single" w:sz="4" w:space="0" w:color="auto"/>
            </w:tcBorders>
          </w:tcPr>
          <w:p w14:paraId="24799F71" w14:textId="219D1B0B" w:rsidR="00A2227C" w:rsidRPr="0084688F" w:rsidRDefault="00A2227C" w:rsidP="00D3099F">
            <w:pPr>
              <w:rPr>
                <w:sz w:val="19"/>
                <w:szCs w:val="19"/>
                <w:lang w:val="en-GB"/>
              </w:rPr>
            </w:pPr>
            <w:r w:rsidRPr="0084688F">
              <w:rPr>
                <w:sz w:val="19"/>
                <w:szCs w:val="19"/>
                <w:lang w:val="en-GB"/>
              </w:rPr>
              <w:t>Stud</w:t>
            </w:r>
            <w:r w:rsidR="00D14010" w:rsidRPr="0084688F">
              <w:rPr>
                <w:sz w:val="19"/>
                <w:szCs w:val="19"/>
                <w:lang w:val="en-GB"/>
              </w:rPr>
              <w:t>y</w:t>
            </w:r>
            <w:r w:rsidRPr="0084688F">
              <w:rPr>
                <w:sz w:val="19"/>
                <w:szCs w:val="19"/>
                <w:lang w:val="en-GB"/>
              </w:rPr>
              <w:t xml:space="preserve"> program</w:t>
            </w:r>
            <w:r w:rsidR="00D14010" w:rsidRPr="0084688F">
              <w:rPr>
                <w:sz w:val="19"/>
                <w:szCs w:val="19"/>
                <w:lang w:val="en-GB"/>
              </w:rPr>
              <w:t>me</w:t>
            </w:r>
            <w:r w:rsidRPr="0084688F">
              <w:rPr>
                <w:sz w:val="19"/>
                <w:szCs w:val="19"/>
                <w:lang w:val="en-GB"/>
              </w:rPr>
              <w:t>:</w:t>
            </w:r>
          </w:p>
          <w:p w14:paraId="68E670C3" w14:textId="77777777" w:rsidR="00A2227C" w:rsidRPr="0084688F" w:rsidRDefault="00A2227C" w:rsidP="00D3099F">
            <w:pPr>
              <w:rPr>
                <w:sz w:val="19"/>
                <w:szCs w:val="19"/>
                <w:lang w:val="en-GB"/>
              </w:rPr>
            </w:pPr>
          </w:p>
          <w:p w14:paraId="6B80EA50" w14:textId="77777777" w:rsidR="00A2227C" w:rsidRPr="0084688F" w:rsidRDefault="00A2227C" w:rsidP="00D3099F">
            <w:pPr>
              <w:rPr>
                <w:sz w:val="19"/>
                <w:szCs w:val="19"/>
                <w:lang w:val="en-GB"/>
              </w:rPr>
            </w:pPr>
          </w:p>
        </w:tc>
      </w:tr>
      <w:tr w:rsidR="00B03BA7" w:rsidRPr="0084688F" w14:paraId="116889E1" w14:textId="77777777" w:rsidTr="00395181">
        <w:trPr>
          <w:trHeight w:val="64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52FAADBA" w14:textId="77777777" w:rsidR="00B03BA7" w:rsidRPr="0084688F" w:rsidRDefault="00B03BA7" w:rsidP="00D3099F">
            <w:pPr>
              <w:rPr>
                <w:lang w:val="en-GB"/>
              </w:rPr>
            </w:pP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E79421" w14:textId="6D3BCEDC" w:rsidR="00B03BA7" w:rsidRPr="0084688F" w:rsidRDefault="006D5037" w:rsidP="00A2227C">
            <w:pPr>
              <w:jc w:val="left"/>
              <w:rPr>
                <w:sz w:val="19"/>
                <w:szCs w:val="19"/>
                <w:lang w:val="en-GB"/>
              </w:rPr>
            </w:pPr>
            <w:r w:rsidRPr="0084688F">
              <w:rPr>
                <w:sz w:val="19"/>
                <w:szCs w:val="19"/>
                <w:lang w:val="en-GB"/>
              </w:rPr>
              <w:t xml:space="preserve">Mode of </w:t>
            </w:r>
            <w:r w:rsidR="00B03BA7" w:rsidRPr="0084688F">
              <w:rPr>
                <w:sz w:val="19"/>
                <w:szCs w:val="19"/>
                <w:lang w:val="en-GB"/>
              </w:rPr>
              <w:t>stud</w:t>
            </w:r>
            <w:r w:rsidRPr="0084688F">
              <w:rPr>
                <w:sz w:val="19"/>
                <w:szCs w:val="19"/>
                <w:lang w:val="en-GB"/>
              </w:rPr>
              <w:t>y</w:t>
            </w:r>
            <w:r w:rsidR="00B03BA7" w:rsidRPr="0084688F">
              <w:rPr>
                <w:sz w:val="19"/>
                <w:szCs w:val="19"/>
                <w:lang w:val="en-GB"/>
              </w:rPr>
              <w:t xml:space="preserve">: </w:t>
            </w:r>
            <w:r w:rsidR="00B03BA7" w:rsidRPr="0084688F">
              <w:rPr>
                <w:sz w:val="19"/>
                <w:szCs w:val="19"/>
                <w:lang w:val="en-GB"/>
              </w:rPr>
              <w:sym w:font="Wingdings" w:char="F06F"/>
            </w:r>
            <w:r w:rsidR="00B03BA7" w:rsidRPr="0084688F">
              <w:rPr>
                <w:sz w:val="19"/>
                <w:szCs w:val="19"/>
                <w:lang w:val="en-GB"/>
              </w:rPr>
              <w:t xml:space="preserve"> </w:t>
            </w:r>
            <w:r w:rsidRPr="0084688F">
              <w:rPr>
                <w:sz w:val="19"/>
                <w:szCs w:val="19"/>
                <w:lang w:val="en-GB"/>
              </w:rPr>
              <w:t xml:space="preserve">full-time   </w:t>
            </w:r>
            <w:r w:rsidR="00B03BA7" w:rsidRPr="0084688F">
              <w:rPr>
                <w:sz w:val="19"/>
                <w:szCs w:val="19"/>
                <w:lang w:val="en-GB"/>
              </w:rPr>
              <w:sym w:font="Wingdings" w:char="F06F"/>
            </w:r>
            <w:r w:rsidR="00B03BA7" w:rsidRPr="0084688F">
              <w:rPr>
                <w:sz w:val="19"/>
                <w:szCs w:val="19"/>
                <w:lang w:val="en-GB"/>
              </w:rPr>
              <w:t xml:space="preserve"> </w:t>
            </w:r>
            <w:r w:rsidRPr="0084688F">
              <w:rPr>
                <w:sz w:val="19"/>
                <w:szCs w:val="19"/>
                <w:lang w:val="en-GB"/>
              </w:rPr>
              <w:t>part-time</w:t>
            </w:r>
          </w:p>
          <w:p w14:paraId="502AB4D7" w14:textId="7197EAAD" w:rsidR="00A2227C" w:rsidRPr="0084688F" w:rsidRDefault="00B03BA7" w:rsidP="006D5037">
            <w:pPr>
              <w:jc w:val="left"/>
              <w:rPr>
                <w:sz w:val="19"/>
                <w:szCs w:val="19"/>
                <w:lang w:val="en-GB"/>
              </w:rPr>
            </w:pPr>
            <w:r w:rsidRPr="0084688F">
              <w:rPr>
                <w:sz w:val="19"/>
                <w:szCs w:val="19"/>
                <w:lang w:val="en-GB"/>
              </w:rPr>
              <w:t>Typ</w:t>
            </w:r>
            <w:r w:rsidR="006D5037" w:rsidRPr="0084688F">
              <w:rPr>
                <w:sz w:val="19"/>
                <w:szCs w:val="19"/>
                <w:lang w:val="en-GB"/>
              </w:rPr>
              <w:t>e</w:t>
            </w:r>
            <w:r w:rsidRPr="0084688F">
              <w:rPr>
                <w:sz w:val="19"/>
                <w:szCs w:val="19"/>
                <w:lang w:val="en-GB"/>
              </w:rPr>
              <w:t xml:space="preserve"> </w:t>
            </w:r>
            <w:r w:rsidR="006D5037" w:rsidRPr="0084688F">
              <w:rPr>
                <w:sz w:val="19"/>
                <w:szCs w:val="19"/>
                <w:lang w:val="en-GB"/>
              </w:rPr>
              <w:t xml:space="preserve">of </w:t>
            </w:r>
            <w:r w:rsidRPr="0084688F">
              <w:rPr>
                <w:sz w:val="19"/>
                <w:szCs w:val="19"/>
                <w:lang w:val="en-GB"/>
              </w:rPr>
              <w:t>stud</w:t>
            </w:r>
            <w:r w:rsidR="006D5037" w:rsidRPr="0084688F">
              <w:rPr>
                <w:sz w:val="19"/>
                <w:szCs w:val="19"/>
                <w:lang w:val="en-GB"/>
              </w:rPr>
              <w:t>y</w:t>
            </w:r>
            <w:r w:rsidRPr="0084688F">
              <w:rPr>
                <w:sz w:val="19"/>
                <w:szCs w:val="19"/>
                <w:lang w:val="en-GB"/>
              </w:rPr>
              <w:t xml:space="preserve"> program</w:t>
            </w:r>
            <w:r w:rsidR="006D5037" w:rsidRPr="0084688F">
              <w:rPr>
                <w:sz w:val="19"/>
                <w:szCs w:val="19"/>
                <w:lang w:val="en-GB"/>
              </w:rPr>
              <w:t>me</w:t>
            </w:r>
            <w:r w:rsidRPr="0084688F">
              <w:rPr>
                <w:sz w:val="19"/>
                <w:szCs w:val="19"/>
                <w:lang w:val="en-GB"/>
              </w:rPr>
              <w:t xml:space="preserve">: </w:t>
            </w:r>
            <w:r w:rsidRPr="0084688F">
              <w:rPr>
                <w:sz w:val="19"/>
                <w:szCs w:val="19"/>
                <w:lang w:val="en-GB"/>
              </w:rPr>
              <w:sym w:font="Wingdings" w:char="F06F"/>
            </w:r>
            <w:r w:rsidRPr="0084688F">
              <w:rPr>
                <w:sz w:val="19"/>
                <w:szCs w:val="19"/>
                <w:lang w:val="en-GB"/>
              </w:rPr>
              <w:t xml:space="preserve"> </w:t>
            </w:r>
            <w:r w:rsidR="006D5037" w:rsidRPr="0084688F">
              <w:rPr>
                <w:sz w:val="19"/>
                <w:szCs w:val="19"/>
                <w:lang w:val="en-GB"/>
              </w:rPr>
              <w:t>Bachelor‘s</w:t>
            </w:r>
            <w:r w:rsidRPr="0084688F">
              <w:rPr>
                <w:sz w:val="19"/>
                <w:szCs w:val="19"/>
                <w:lang w:val="en-GB"/>
              </w:rPr>
              <w:t xml:space="preserve">   </w:t>
            </w:r>
            <w:r w:rsidRPr="0084688F">
              <w:rPr>
                <w:sz w:val="19"/>
                <w:szCs w:val="19"/>
                <w:lang w:val="en-GB"/>
              </w:rPr>
              <w:sym w:font="Wingdings" w:char="F06F"/>
            </w:r>
            <w:r w:rsidRPr="0084688F">
              <w:rPr>
                <w:sz w:val="19"/>
                <w:szCs w:val="19"/>
                <w:lang w:val="en-GB"/>
              </w:rPr>
              <w:t xml:space="preserve"> </w:t>
            </w:r>
            <w:r w:rsidR="006D5037" w:rsidRPr="0084688F">
              <w:rPr>
                <w:sz w:val="19"/>
                <w:szCs w:val="19"/>
                <w:lang w:val="en-GB"/>
              </w:rPr>
              <w:t>Master‘s</w:t>
            </w:r>
          </w:p>
        </w:tc>
      </w:tr>
      <w:tr w:rsidR="00D3099F" w:rsidRPr="0084688F" w14:paraId="32B7900F" w14:textId="77777777" w:rsidTr="00395181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342F" w14:textId="77777777" w:rsidR="00D3099F" w:rsidRPr="0084688F" w:rsidRDefault="00D3099F" w:rsidP="00D3099F">
            <w:pPr>
              <w:rPr>
                <w:lang w:val="en-GB"/>
              </w:rPr>
            </w:pP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4D8CC" w14:textId="721474AC" w:rsidR="00D3099F" w:rsidRPr="0084688F" w:rsidRDefault="006D5037" w:rsidP="00D3099F">
            <w:pPr>
              <w:rPr>
                <w:sz w:val="19"/>
                <w:szCs w:val="19"/>
                <w:lang w:val="en-GB"/>
              </w:rPr>
            </w:pPr>
            <w:r w:rsidRPr="0084688F">
              <w:rPr>
                <w:sz w:val="19"/>
                <w:szCs w:val="19"/>
                <w:lang w:val="en-GB"/>
              </w:rPr>
              <w:t>Contact address (including zip code and country)</w:t>
            </w:r>
            <w:r w:rsidR="00D3099F" w:rsidRPr="0084688F">
              <w:rPr>
                <w:sz w:val="19"/>
                <w:szCs w:val="19"/>
                <w:lang w:val="en-GB"/>
              </w:rPr>
              <w:t>:</w:t>
            </w:r>
          </w:p>
          <w:p w14:paraId="451DEF56" w14:textId="77777777" w:rsidR="00A2227C" w:rsidRPr="0084688F" w:rsidRDefault="00A2227C" w:rsidP="00D3099F">
            <w:pPr>
              <w:rPr>
                <w:sz w:val="19"/>
                <w:szCs w:val="19"/>
                <w:lang w:val="en-GB"/>
              </w:rPr>
            </w:pPr>
          </w:p>
          <w:p w14:paraId="28739F5E" w14:textId="77777777" w:rsidR="00F1550C" w:rsidRPr="0084688F" w:rsidRDefault="00F1550C" w:rsidP="00D3099F">
            <w:pPr>
              <w:rPr>
                <w:sz w:val="19"/>
                <w:szCs w:val="19"/>
                <w:lang w:val="en-GB"/>
              </w:rPr>
            </w:pPr>
          </w:p>
          <w:p w14:paraId="76B5ACEA" w14:textId="77777777" w:rsidR="00A2227C" w:rsidRPr="0084688F" w:rsidRDefault="00A2227C" w:rsidP="00D3099F">
            <w:pPr>
              <w:rPr>
                <w:sz w:val="19"/>
                <w:szCs w:val="19"/>
                <w:lang w:val="en-GB"/>
              </w:rPr>
            </w:pPr>
          </w:p>
        </w:tc>
      </w:tr>
      <w:tr w:rsidR="00D3099F" w:rsidRPr="0084688F" w14:paraId="11317F41" w14:textId="77777777" w:rsidTr="00395181">
        <w:trPr>
          <w:trHeight w:val="617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471E5D73" w14:textId="77777777" w:rsidR="00D3099F" w:rsidRPr="0084688F" w:rsidRDefault="00D3099F" w:rsidP="00D3099F">
            <w:pPr>
              <w:rPr>
                <w:lang w:val="en-GB"/>
              </w:rPr>
            </w:pP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F3E1FC" w14:textId="43E1AFC0" w:rsidR="00D3099F" w:rsidRPr="0084688F" w:rsidRDefault="006D5037" w:rsidP="006D5037">
            <w:pPr>
              <w:jc w:val="left"/>
              <w:rPr>
                <w:sz w:val="19"/>
                <w:szCs w:val="19"/>
                <w:lang w:val="en-GB"/>
              </w:rPr>
            </w:pPr>
            <w:r w:rsidRPr="0084688F">
              <w:rPr>
                <w:sz w:val="19"/>
                <w:szCs w:val="19"/>
                <w:lang w:val="en-GB"/>
              </w:rPr>
              <w:t>Provide a contact address only if it differs from the address you provided in your electronic application</w:t>
            </w:r>
          </w:p>
        </w:tc>
      </w:tr>
      <w:tr w:rsidR="00B03BA7" w:rsidRPr="0084688F" w14:paraId="0B472846" w14:textId="77777777" w:rsidTr="00395181">
        <w:trPr>
          <w:trHeight w:val="454"/>
        </w:trPr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2FDAF" w14:textId="6854F9E5" w:rsidR="00B03BA7" w:rsidRPr="0084688F" w:rsidRDefault="00B03BA7" w:rsidP="00D3099F">
            <w:pPr>
              <w:rPr>
                <w:lang w:val="en-GB"/>
              </w:rPr>
            </w:pPr>
            <w:r w:rsidRPr="0084688F">
              <w:rPr>
                <w:lang w:val="en-GB"/>
              </w:rPr>
              <w:t>Specifi</w:t>
            </w:r>
            <w:r w:rsidR="006D5037" w:rsidRPr="0084688F">
              <w:rPr>
                <w:lang w:val="en-GB"/>
              </w:rPr>
              <w:t>cation of the decision on non-admission to study</w:t>
            </w:r>
            <w:r w:rsidRPr="0084688F">
              <w:rPr>
                <w:lang w:val="en-GB"/>
              </w:rPr>
              <w:t>:</w:t>
            </w: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34AE530" w14:textId="109FEA87" w:rsidR="00E25455" w:rsidRPr="0084688F" w:rsidRDefault="006D5037" w:rsidP="006D5037">
            <w:pPr>
              <w:rPr>
                <w:sz w:val="19"/>
                <w:szCs w:val="19"/>
                <w:lang w:val="en-GB"/>
              </w:rPr>
            </w:pPr>
            <w:r w:rsidRPr="0084688F">
              <w:rPr>
                <w:sz w:val="19"/>
                <w:szCs w:val="19"/>
                <w:lang w:val="en-GB"/>
              </w:rPr>
              <w:t>Dated</w:t>
            </w:r>
            <w:r w:rsidR="008A2B56" w:rsidRPr="0084688F">
              <w:rPr>
                <w:sz w:val="19"/>
                <w:szCs w:val="19"/>
                <w:lang w:val="en-GB"/>
              </w:rPr>
              <w:t xml:space="preserve">: </w:t>
            </w:r>
          </w:p>
        </w:tc>
      </w:tr>
      <w:tr w:rsidR="00B03BA7" w:rsidRPr="0084688F" w14:paraId="47963AD9" w14:textId="77777777" w:rsidTr="00395181">
        <w:trPr>
          <w:trHeight w:val="454"/>
        </w:trPr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0C3FF" w14:textId="77777777" w:rsidR="00B03BA7" w:rsidRPr="0084688F" w:rsidRDefault="00B03BA7" w:rsidP="00811362">
            <w:pPr>
              <w:rPr>
                <w:lang w:val="en-GB"/>
              </w:rPr>
            </w:pPr>
          </w:p>
        </w:tc>
        <w:tc>
          <w:tcPr>
            <w:tcW w:w="756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0CBDAD1" w14:textId="770E4CD0" w:rsidR="00B03BA7" w:rsidRPr="0084688F" w:rsidRDefault="006D5037" w:rsidP="006D5037">
            <w:pPr>
              <w:rPr>
                <w:sz w:val="19"/>
                <w:szCs w:val="19"/>
                <w:lang w:val="en-GB"/>
              </w:rPr>
            </w:pPr>
            <w:r w:rsidRPr="0084688F">
              <w:rPr>
                <w:sz w:val="19"/>
                <w:szCs w:val="19"/>
                <w:lang w:val="en-GB"/>
              </w:rPr>
              <w:t>Ac</w:t>
            </w:r>
            <w:r w:rsidR="00B03BA7" w:rsidRPr="0084688F">
              <w:rPr>
                <w:sz w:val="19"/>
                <w:szCs w:val="19"/>
                <w:lang w:val="en-GB"/>
              </w:rPr>
              <w:t xml:space="preserve">ademic </w:t>
            </w:r>
            <w:r w:rsidRPr="0084688F">
              <w:rPr>
                <w:sz w:val="19"/>
                <w:szCs w:val="19"/>
                <w:lang w:val="en-GB"/>
              </w:rPr>
              <w:t>year</w:t>
            </w:r>
            <w:r w:rsidR="00B03BA7" w:rsidRPr="0084688F">
              <w:rPr>
                <w:sz w:val="19"/>
                <w:szCs w:val="19"/>
                <w:lang w:val="en-GB"/>
              </w:rPr>
              <w:t>:</w:t>
            </w:r>
            <w:r w:rsidR="000F1706" w:rsidRPr="0084688F">
              <w:rPr>
                <w:sz w:val="19"/>
                <w:szCs w:val="19"/>
                <w:lang w:val="en-GB"/>
              </w:rPr>
              <w:t xml:space="preserve"> 202</w:t>
            </w:r>
            <w:r w:rsidR="003C60D3" w:rsidRPr="0084688F">
              <w:rPr>
                <w:sz w:val="19"/>
                <w:szCs w:val="19"/>
                <w:lang w:val="en-GB"/>
              </w:rPr>
              <w:t>4</w:t>
            </w:r>
            <w:r w:rsidR="000F1706" w:rsidRPr="0084688F">
              <w:rPr>
                <w:sz w:val="19"/>
                <w:szCs w:val="19"/>
                <w:lang w:val="en-GB"/>
              </w:rPr>
              <w:t>/202</w:t>
            </w:r>
            <w:r w:rsidR="003C60D3" w:rsidRPr="0084688F">
              <w:rPr>
                <w:sz w:val="19"/>
                <w:szCs w:val="19"/>
                <w:lang w:val="en-GB"/>
              </w:rPr>
              <w:t>5</w:t>
            </w:r>
          </w:p>
        </w:tc>
      </w:tr>
      <w:tr w:rsidR="00B03BA7" w:rsidRPr="0084688F" w14:paraId="2D0031F1" w14:textId="77777777" w:rsidTr="0084688F">
        <w:trPr>
          <w:trHeight w:val="102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695C7623" w14:textId="77777777" w:rsidR="00B03BA7" w:rsidRPr="0084688F" w:rsidRDefault="00B03BA7" w:rsidP="00E04D7E">
            <w:pPr>
              <w:rPr>
                <w:lang w:val="en-GB"/>
              </w:rPr>
            </w:pP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2D1EB8" w14:textId="2071AC9F" w:rsidR="00B03BA7" w:rsidRPr="0084688F" w:rsidRDefault="006D5037" w:rsidP="00E04D7E">
            <w:pPr>
              <w:rPr>
                <w:lang w:val="en-GB"/>
              </w:rPr>
            </w:pPr>
            <w:r w:rsidRPr="0084688F">
              <w:rPr>
                <w:lang w:val="en-GB"/>
              </w:rPr>
              <w:t xml:space="preserve">I hereby </w:t>
            </w:r>
            <w:r w:rsidRPr="0084688F">
              <w:rPr>
                <w:lang w:val="en-GB"/>
              </w:rPr>
              <w:t>appeal a</w:t>
            </w:r>
            <w:bookmarkStart w:id="0" w:name="_GoBack"/>
            <w:bookmarkEnd w:id="0"/>
            <w:r w:rsidRPr="0084688F">
              <w:rPr>
                <w:lang w:val="en-GB"/>
              </w:rPr>
              <w:t>gainst the above decision on non</w:t>
            </w:r>
            <w:r w:rsidR="0084688F" w:rsidRPr="0084688F">
              <w:rPr>
                <w:lang w:val="en-GB"/>
              </w:rPr>
              <w:t xml:space="preserve">-admission to study pursuant to </w:t>
            </w:r>
            <w:r w:rsidRPr="0084688F">
              <w:rPr>
                <w:lang w:val="en-GB"/>
              </w:rPr>
              <w:t>Section 50(6) of Act No. 111/1998 Coll., on Higher Education Institutions and on Amendments and Supplements to Other Acts (Higher Education Act), as amended.</w:t>
            </w:r>
          </w:p>
        </w:tc>
      </w:tr>
      <w:tr w:rsidR="00B03BA7" w:rsidRPr="0084688F" w14:paraId="4A9B7E53" w14:textId="77777777" w:rsidTr="00395181">
        <w:trPr>
          <w:trHeight w:val="2331"/>
        </w:trPr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8ADC2" w14:textId="2D63F9A9" w:rsidR="00B03BA7" w:rsidRPr="0084688F" w:rsidRDefault="0084688F" w:rsidP="00811362">
            <w:pPr>
              <w:rPr>
                <w:lang w:val="en-GB"/>
              </w:rPr>
            </w:pPr>
            <w:r w:rsidRPr="0084688F">
              <w:rPr>
                <w:lang w:val="en-GB"/>
              </w:rPr>
              <w:t>Grounds for appeal</w:t>
            </w:r>
            <w:r w:rsidR="00B03BA7" w:rsidRPr="0084688F">
              <w:rPr>
                <w:lang w:val="en-GB"/>
              </w:rPr>
              <w:t>:</w:t>
            </w:r>
          </w:p>
          <w:p w14:paraId="457EE90E" w14:textId="77777777" w:rsidR="00A2227C" w:rsidRPr="0084688F" w:rsidRDefault="00A2227C" w:rsidP="00811362">
            <w:pPr>
              <w:rPr>
                <w:lang w:val="en-GB"/>
              </w:rPr>
            </w:pPr>
          </w:p>
          <w:p w14:paraId="30BFA869" w14:textId="77777777" w:rsidR="00A2227C" w:rsidRPr="0084688F" w:rsidRDefault="00A2227C" w:rsidP="00811362">
            <w:pPr>
              <w:rPr>
                <w:lang w:val="en-GB"/>
              </w:rPr>
            </w:pPr>
          </w:p>
          <w:p w14:paraId="43AC9451" w14:textId="77777777" w:rsidR="00A2227C" w:rsidRPr="0084688F" w:rsidRDefault="00A2227C" w:rsidP="00811362">
            <w:pPr>
              <w:rPr>
                <w:lang w:val="en-GB"/>
              </w:rPr>
            </w:pPr>
          </w:p>
          <w:p w14:paraId="4EC2CEE7" w14:textId="77777777" w:rsidR="00A2227C" w:rsidRPr="0084688F" w:rsidRDefault="00A2227C" w:rsidP="00811362">
            <w:pPr>
              <w:rPr>
                <w:lang w:val="en-GB"/>
              </w:rPr>
            </w:pPr>
          </w:p>
          <w:p w14:paraId="228847D7" w14:textId="77777777" w:rsidR="00A2227C" w:rsidRPr="0084688F" w:rsidRDefault="00A2227C" w:rsidP="00811362">
            <w:pPr>
              <w:rPr>
                <w:lang w:val="en-GB"/>
              </w:rPr>
            </w:pPr>
          </w:p>
          <w:p w14:paraId="6138C75D" w14:textId="77777777" w:rsidR="00A2227C" w:rsidRPr="0084688F" w:rsidRDefault="00A2227C" w:rsidP="00811362">
            <w:pPr>
              <w:rPr>
                <w:lang w:val="en-GB"/>
              </w:rPr>
            </w:pPr>
          </w:p>
          <w:p w14:paraId="5A4526D5" w14:textId="77777777" w:rsidR="00A2227C" w:rsidRPr="0084688F" w:rsidRDefault="00A2227C" w:rsidP="00811362">
            <w:pPr>
              <w:rPr>
                <w:lang w:val="en-GB"/>
              </w:rPr>
            </w:pPr>
          </w:p>
          <w:p w14:paraId="29EF905F" w14:textId="77777777" w:rsidR="00A2227C" w:rsidRPr="0084688F" w:rsidRDefault="00A2227C" w:rsidP="00811362">
            <w:pPr>
              <w:rPr>
                <w:lang w:val="en-GB"/>
              </w:rPr>
            </w:pPr>
          </w:p>
          <w:p w14:paraId="668261EE" w14:textId="77777777" w:rsidR="00A2227C" w:rsidRPr="0084688F" w:rsidRDefault="00A2227C" w:rsidP="00811362">
            <w:pPr>
              <w:rPr>
                <w:lang w:val="en-GB"/>
              </w:rPr>
            </w:pP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3C400" w14:textId="31FC1A8B" w:rsidR="00B03BA7" w:rsidRPr="0084688F" w:rsidRDefault="0084688F" w:rsidP="00811362">
            <w:pPr>
              <w:rPr>
                <w:sz w:val="19"/>
                <w:szCs w:val="19"/>
                <w:lang w:val="en-GB"/>
              </w:rPr>
            </w:pPr>
            <w:r w:rsidRPr="0084688F">
              <w:rPr>
                <w:sz w:val="19"/>
                <w:szCs w:val="19"/>
                <w:lang w:val="en-GB"/>
              </w:rPr>
              <w:t>Fill out:</w:t>
            </w:r>
          </w:p>
          <w:p w14:paraId="4CB2F3FD" w14:textId="77777777" w:rsidR="00D80BBA" w:rsidRPr="0084688F" w:rsidRDefault="00D80BBA" w:rsidP="00811362">
            <w:pPr>
              <w:rPr>
                <w:sz w:val="19"/>
                <w:szCs w:val="19"/>
                <w:lang w:val="en-GB"/>
              </w:rPr>
            </w:pPr>
          </w:p>
          <w:p w14:paraId="08470F66" w14:textId="77777777" w:rsidR="00D80BBA" w:rsidRPr="0084688F" w:rsidRDefault="00D80BBA" w:rsidP="00D80BBA">
            <w:pPr>
              <w:rPr>
                <w:sz w:val="19"/>
                <w:szCs w:val="19"/>
                <w:lang w:val="en-GB"/>
              </w:rPr>
            </w:pPr>
          </w:p>
          <w:p w14:paraId="28B1DDEC" w14:textId="57794C1A" w:rsidR="00A2227C" w:rsidRPr="0084688F" w:rsidRDefault="00A2227C" w:rsidP="00D80BBA">
            <w:pPr>
              <w:tabs>
                <w:tab w:val="left" w:pos="2048"/>
              </w:tabs>
              <w:rPr>
                <w:sz w:val="19"/>
                <w:szCs w:val="19"/>
                <w:lang w:val="en-GB"/>
              </w:rPr>
            </w:pPr>
          </w:p>
        </w:tc>
      </w:tr>
      <w:tr w:rsidR="00B03BA7" w:rsidRPr="0084688F" w14:paraId="65BD01D0" w14:textId="77777777" w:rsidTr="00395181">
        <w:trPr>
          <w:trHeight w:val="572"/>
        </w:trPr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8D2C5" w14:textId="77777777" w:rsidR="00B03BA7" w:rsidRPr="0084688F" w:rsidRDefault="00B03BA7" w:rsidP="00811362">
            <w:pPr>
              <w:rPr>
                <w:lang w:val="en-GB"/>
              </w:rPr>
            </w:pPr>
          </w:p>
        </w:tc>
        <w:tc>
          <w:tcPr>
            <w:tcW w:w="2920" w:type="dxa"/>
            <w:tcBorders>
              <w:left w:val="single" w:sz="4" w:space="0" w:color="auto"/>
            </w:tcBorders>
          </w:tcPr>
          <w:p w14:paraId="338ABAF1" w14:textId="6683738C" w:rsidR="00B03BA7" w:rsidRPr="0084688F" w:rsidRDefault="00DF018C" w:rsidP="0084688F">
            <w:pPr>
              <w:rPr>
                <w:sz w:val="19"/>
                <w:szCs w:val="19"/>
                <w:lang w:val="en-GB"/>
              </w:rPr>
            </w:pPr>
            <w:r w:rsidRPr="0084688F">
              <w:rPr>
                <w:sz w:val="19"/>
                <w:szCs w:val="19"/>
                <w:lang w:val="en-GB"/>
              </w:rPr>
              <w:t>Dat</w:t>
            </w:r>
            <w:r w:rsidR="0084688F" w:rsidRPr="0084688F">
              <w:rPr>
                <w:sz w:val="19"/>
                <w:szCs w:val="19"/>
                <w:lang w:val="en-GB"/>
              </w:rPr>
              <w:t>e:</w:t>
            </w:r>
          </w:p>
        </w:tc>
        <w:tc>
          <w:tcPr>
            <w:tcW w:w="4646" w:type="dxa"/>
            <w:gridSpan w:val="2"/>
          </w:tcPr>
          <w:p w14:paraId="6C326E43" w14:textId="00C082F9" w:rsidR="00B03BA7" w:rsidRPr="0084688F" w:rsidRDefault="0084688F" w:rsidP="0084688F">
            <w:pPr>
              <w:rPr>
                <w:sz w:val="19"/>
                <w:szCs w:val="19"/>
                <w:lang w:val="en-GB"/>
              </w:rPr>
            </w:pPr>
            <w:r w:rsidRPr="0084688F">
              <w:rPr>
                <w:sz w:val="19"/>
                <w:szCs w:val="19"/>
                <w:lang w:val="en-GB"/>
              </w:rPr>
              <w:t>Applicant’s signature</w:t>
            </w:r>
            <w:r w:rsidR="00DF018C" w:rsidRPr="0084688F">
              <w:rPr>
                <w:sz w:val="19"/>
                <w:szCs w:val="19"/>
                <w:lang w:val="en-GB"/>
              </w:rPr>
              <w:t>:</w:t>
            </w:r>
          </w:p>
        </w:tc>
      </w:tr>
    </w:tbl>
    <w:p w14:paraId="1EFB83F9" w14:textId="77777777" w:rsidR="00D3099F" w:rsidRPr="0084688F" w:rsidRDefault="00D3099F" w:rsidP="00395181">
      <w:pPr>
        <w:rPr>
          <w:b/>
          <w:lang w:val="en-GB"/>
        </w:rPr>
      </w:pPr>
    </w:p>
    <w:sectPr w:rsidR="00D3099F" w:rsidRPr="0084688F" w:rsidSect="0084688F">
      <w:footerReference w:type="default" r:id="rId7"/>
      <w:headerReference w:type="first" r:id="rId8"/>
      <w:footerReference w:type="first" r:id="rId9"/>
      <w:pgSz w:w="11906" w:h="16838" w:code="9"/>
      <w:pgMar w:top="993" w:right="1133" w:bottom="709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20B2B" w14:textId="77777777" w:rsidR="003A2414" w:rsidRDefault="003A2414" w:rsidP="00F15613">
      <w:r>
        <w:separator/>
      </w:r>
    </w:p>
  </w:endnote>
  <w:endnote w:type="continuationSeparator" w:id="0">
    <w:p w14:paraId="05047212" w14:textId="77777777" w:rsidR="003A2414" w:rsidRDefault="003A2414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D5DF4" w14:textId="77777777" w:rsidR="00805A39" w:rsidRDefault="00805A39" w:rsidP="00805A39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582A2ED5" w14:textId="77777777" w:rsidR="00805A39" w:rsidRPr="00B53059" w:rsidRDefault="00805A39" w:rsidP="00805A39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14:paraId="65538F5F" w14:textId="77777777" w:rsidR="00F15613" w:rsidRPr="00805A39" w:rsidRDefault="00805A39" w:rsidP="00805A39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A6150" w14:textId="7AB90E0B" w:rsidR="00D23E2A" w:rsidRPr="0084688F" w:rsidRDefault="00D23E2A" w:rsidP="00901DB0">
    <w:pPr>
      <w:pStyle w:val="Zpat"/>
      <w:spacing w:line="240" w:lineRule="exact"/>
      <w:rPr>
        <w:rFonts w:cs="Arial"/>
        <w:lang w:val="en-GB"/>
      </w:rPr>
    </w:pPr>
    <w:r w:rsidRPr="0084688F">
      <w:rPr>
        <w:rFonts w:cs="Arial"/>
        <w:lang w:val="en-GB"/>
      </w:rPr>
      <w:t>Ad</w:t>
    </w:r>
    <w:r w:rsidR="0084688F" w:rsidRPr="0084688F">
      <w:rPr>
        <w:rFonts w:cs="Arial"/>
        <w:lang w:val="en-GB"/>
      </w:rPr>
      <w:t>d</w:t>
    </w:r>
    <w:r w:rsidRPr="0084688F">
      <w:rPr>
        <w:rFonts w:cs="Arial"/>
        <w:lang w:val="en-GB"/>
      </w:rPr>
      <w:t>res</w:t>
    </w:r>
    <w:r w:rsidR="0084688F" w:rsidRPr="0084688F">
      <w:rPr>
        <w:rFonts w:cs="Arial"/>
        <w:lang w:val="en-GB"/>
      </w:rPr>
      <w:t>s</w:t>
    </w:r>
    <w:r w:rsidRPr="0084688F">
      <w:rPr>
        <w:rFonts w:cs="Arial"/>
        <w:lang w:val="en-GB"/>
      </w:rPr>
      <w:t xml:space="preserve"> </w:t>
    </w:r>
    <w:r w:rsidR="0084688F" w:rsidRPr="0084688F">
      <w:rPr>
        <w:rFonts w:cs="Arial"/>
        <w:lang w:val="en-GB"/>
      </w:rPr>
      <w:t>for sending the appeal:</w:t>
    </w:r>
  </w:p>
  <w:p w14:paraId="2A11BDC1" w14:textId="728EFAD6" w:rsidR="00BF3BA6" w:rsidRDefault="000F1706" w:rsidP="00901DB0">
    <w:pPr>
      <w:pStyle w:val="Zpat"/>
      <w:spacing w:line="240" w:lineRule="exact"/>
      <w:rPr>
        <w:rFonts w:cs="Arial"/>
      </w:rPr>
    </w:pPr>
    <w:r>
      <w:rPr>
        <w:rFonts w:cs="Arial"/>
      </w:rPr>
      <w:t>Přírodovědecká</w:t>
    </w:r>
    <w:r w:rsidR="00BF3BA6">
      <w:rPr>
        <w:rFonts w:cs="Arial"/>
      </w:rPr>
      <w:t xml:space="preserve"> fakulta </w:t>
    </w:r>
    <w:r w:rsidR="00BF3BA6" w:rsidRPr="00B53059">
      <w:rPr>
        <w:rFonts w:cs="Arial"/>
      </w:rPr>
      <w:t>Univerzit</w:t>
    </w:r>
    <w:r w:rsidR="00BF3BA6">
      <w:rPr>
        <w:rFonts w:cs="Arial"/>
      </w:rPr>
      <w:t>y Palackého v</w:t>
    </w:r>
    <w:r w:rsidR="0084688F">
      <w:rPr>
        <w:rFonts w:cs="Arial"/>
      </w:rPr>
      <w:t> </w:t>
    </w:r>
    <w:r w:rsidR="00BF3BA6">
      <w:rPr>
        <w:rFonts w:cs="Arial"/>
      </w:rPr>
      <w:t>Olomouci</w:t>
    </w:r>
    <w:r w:rsidR="0084688F">
      <w:rPr>
        <w:rFonts w:cs="Arial"/>
      </w:rPr>
      <w:t xml:space="preserve"> | </w:t>
    </w:r>
    <w:r w:rsidR="0084688F" w:rsidRPr="0084688F">
      <w:rPr>
        <w:rFonts w:cs="Arial"/>
        <w:lang w:val="en-GB"/>
      </w:rPr>
      <w:t>Faculty of Science, Palacký University Olomouc</w:t>
    </w:r>
  </w:p>
  <w:p w14:paraId="53632C78" w14:textId="50FFDA48" w:rsidR="000F1706" w:rsidRDefault="000F1706" w:rsidP="00901DB0">
    <w:pPr>
      <w:pStyle w:val="Zpat"/>
      <w:spacing w:line="240" w:lineRule="exact"/>
      <w:rPr>
        <w:rFonts w:cs="Arial"/>
      </w:rPr>
    </w:pPr>
    <w:r>
      <w:rPr>
        <w:rFonts w:cs="Arial"/>
      </w:rPr>
      <w:t>17. listopadu 12, 779 00 Olomouc</w:t>
    </w:r>
    <w:r w:rsidR="0084688F">
      <w:rPr>
        <w:rFonts w:cs="Arial"/>
      </w:rPr>
      <w:t>, Czech Republic</w:t>
    </w:r>
  </w:p>
  <w:p w14:paraId="4C43E427" w14:textId="2CEFA789" w:rsidR="00F15613" w:rsidRPr="00BF3BA6" w:rsidRDefault="00BF3BA6" w:rsidP="00901DB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 w:rsidR="000F1706">
      <w:rPr>
        <w:rFonts w:cs="Arial"/>
        <w:b/>
      </w:rPr>
      <w:t>pr</w:t>
    </w:r>
    <w:r>
      <w:rPr>
        <w:rFonts w:cs="Arial"/>
        <w:b/>
      </w:rPr>
      <w:t>f.</w:t>
    </w:r>
    <w:r w:rsidRPr="00B53059">
      <w:rPr>
        <w:rFonts w:cs="Arial"/>
        <w:b/>
      </w:rPr>
      <w:t>upol.cz</w:t>
    </w:r>
    <w:r w:rsidR="0084688F">
      <w:rPr>
        <w:rFonts w:cs="Arial"/>
        <w:b/>
      </w:rPr>
      <w:t>/en/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E5564" w14:textId="77777777" w:rsidR="003A2414" w:rsidRDefault="003A2414" w:rsidP="00F15613">
      <w:r>
        <w:separator/>
      </w:r>
    </w:p>
  </w:footnote>
  <w:footnote w:type="continuationSeparator" w:id="0">
    <w:p w14:paraId="5935D319" w14:textId="77777777" w:rsidR="003A2414" w:rsidRDefault="003A2414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DE86E" w14:textId="67D86937" w:rsidR="00F15613" w:rsidRDefault="0084688F">
    <w:pPr>
      <w:pStyle w:val="Zhlav"/>
    </w:pPr>
    <w:r>
      <w:rPr>
        <w:noProof/>
        <w:lang w:eastAsia="ja-JP"/>
      </w:rPr>
      <w:drawing>
        <wp:anchor distT="540385" distB="0" distL="114300" distR="114300" simplePos="0" relativeHeight="251663360" behindDoc="1" locked="1" layoutInCell="1" allowOverlap="1" wp14:anchorId="305661DE" wp14:editId="7CF54156">
          <wp:simplePos x="0" y="0"/>
          <wp:positionH relativeFrom="page">
            <wp:posOffset>723900</wp:posOffset>
          </wp:positionH>
          <wp:positionV relativeFrom="page">
            <wp:posOffset>628650</wp:posOffset>
          </wp:positionV>
          <wp:extent cx="1584000" cy="720000"/>
          <wp:effectExtent l="0" t="0" r="0" b="4445"/>
          <wp:wrapTopAndBottom/>
          <wp:docPr id="208" name="Obrázek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78F">
      <w:rPr>
        <w:noProof/>
        <w:lang w:eastAsia="ja-JP"/>
      </w:rPr>
      <w:drawing>
        <wp:anchor distT="0" distB="0" distL="114300" distR="114300" simplePos="0" relativeHeight="251659264" behindDoc="0" locked="1" layoutInCell="1" allowOverlap="1" wp14:anchorId="5CCEDDCF" wp14:editId="0720439E">
          <wp:simplePos x="0" y="0"/>
          <wp:positionH relativeFrom="page">
            <wp:posOffset>6905625</wp:posOffset>
          </wp:positionH>
          <wp:positionV relativeFrom="page">
            <wp:posOffset>528320</wp:posOffset>
          </wp:positionV>
          <wp:extent cx="291465" cy="198310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198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4A"/>
    <w:rsid w:val="0007026C"/>
    <w:rsid w:val="00071330"/>
    <w:rsid w:val="000D71B0"/>
    <w:rsid w:val="000F0D39"/>
    <w:rsid w:val="000F1706"/>
    <w:rsid w:val="0010566D"/>
    <w:rsid w:val="00146FF1"/>
    <w:rsid w:val="00160B3B"/>
    <w:rsid w:val="001852D9"/>
    <w:rsid w:val="001902CB"/>
    <w:rsid w:val="00190AB2"/>
    <w:rsid w:val="001C3D7F"/>
    <w:rsid w:val="001F1087"/>
    <w:rsid w:val="002004C5"/>
    <w:rsid w:val="002279BA"/>
    <w:rsid w:val="0025077A"/>
    <w:rsid w:val="00276D6B"/>
    <w:rsid w:val="0028263F"/>
    <w:rsid w:val="002B0494"/>
    <w:rsid w:val="002C537E"/>
    <w:rsid w:val="002D748C"/>
    <w:rsid w:val="002E098E"/>
    <w:rsid w:val="002E3612"/>
    <w:rsid w:val="0030154A"/>
    <w:rsid w:val="00331D95"/>
    <w:rsid w:val="0034207B"/>
    <w:rsid w:val="0037747C"/>
    <w:rsid w:val="00395181"/>
    <w:rsid w:val="003A2414"/>
    <w:rsid w:val="003C60D3"/>
    <w:rsid w:val="003D5DB8"/>
    <w:rsid w:val="00430F25"/>
    <w:rsid w:val="00486300"/>
    <w:rsid w:val="004B5031"/>
    <w:rsid w:val="004D013D"/>
    <w:rsid w:val="004D171B"/>
    <w:rsid w:val="004E6EF5"/>
    <w:rsid w:val="00502BEF"/>
    <w:rsid w:val="00536B1E"/>
    <w:rsid w:val="00540537"/>
    <w:rsid w:val="00547294"/>
    <w:rsid w:val="005B6853"/>
    <w:rsid w:val="005C2BD0"/>
    <w:rsid w:val="005E387A"/>
    <w:rsid w:val="00644A28"/>
    <w:rsid w:val="0064597D"/>
    <w:rsid w:val="006752A3"/>
    <w:rsid w:val="00680944"/>
    <w:rsid w:val="00684CD4"/>
    <w:rsid w:val="006B22CE"/>
    <w:rsid w:val="006C4255"/>
    <w:rsid w:val="006D5037"/>
    <w:rsid w:val="006E3956"/>
    <w:rsid w:val="00702C0D"/>
    <w:rsid w:val="007105FA"/>
    <w:rsid w:val="007434F6"/>
    <w:rsid w:val="00744B67"/>
    <w:rsid w:val="007E62F1"/>
    <w:rsid w:val="007F18C1"/>
    <w:rsid w:val="007F6FCC"/>
    <w:rsid w:val="00805A39"/>
    <w:rsid w:val="008073F5"/>
    <w:rsid w:val="00821434"/>
    <w:rsid w:val="00822B4D"/>
    <w:rsid w:val="00823470"/>
    <w:rsid w:val="00823A5F"/>
    <w:rsid w:val="00824F6F"/>
    <w:rsid w:val="00834DCE"/>
    <w:rsid w:val="0084688F"/>
    <w:rsid w:val="00862C56"/>
    <w:rsid w:val="008A2B56"/>
    <w:rsid w:val="008B4E7D"/>
    <w:rsid w:val="008D1C15"/>
    <w:rsid w:val="008E27A7"/>
    <w:rsid w:val="00901DB0"/>
    <w:rsid w:val="00921787"/>
    <w:rsid w:val="009402BD"/>
    <w:rsid w:val="009554FB"/>
    <w:rsid w:val="009767D4"/>
    <w:rsid w:val="00990090"/>
    <w:rsid w:val="009A4789"/>
    <w:rsid w:val="009E629B"/>
    <w:rsid w:val="009F3F9F"/>
    <w:rsid w:val="009F6F2F"/>
    <w:rsid w:val="00A04911"/>
    <w:rsid w:val="00A1351A"/>
    <w:rsid w:val="00A2227C"/>
    <w:rsid w:val="00A5561A"/>
    <w:rsid w:val="00A57364"/>
    <w:rsid w:val="00A67E77"/>
    <w:rsid w:val="00B028C4"/>
    <w:rsid w:val="00B0373B"/>
    <w:rsid w:val="00B03BA7"/>
    <w:rsid w:val="00B15CD8"/>
    <w:rsid w:val="00B44F30"/>
    <w:rsid w:val="00B52715"/>
    <w:rsid w:val="00B73FD1"/>
    <w:rsid w:val="00BC3E9B"/>
    <w:rsid w:val="00BD04D6"/>
    <w:rsid w:val="00BD181C"/>
    <w:rsid w:val="00BE1819"/>
    <w:rsid w:val="00BE6128"/>
    <w:rsid w:val="00BF2D7A"/>
    <w:rsid w:val="00BF3BA6"/>
    <w:rsid w:val="00BF49AF"/>
    <w:rsid w:val="00C4189B"/>
    <w:rsid w:val="00C6493E"/>
    <w:rsid w:val="00CD1359"/>
    <w:rsid w:val="00CD3317"/>
    <w:rsid w:val="00D021EE"/>
    <w:rsid w:val="00D13E57"/>
    <w:rsid w:val="00D14010"/>
    <w:rsid w:val="00D23E2A"/>
    <w:rsid w:val="00D30330"/>
    <w:rsid w:val="00D3099F"/>
    <w:rsid w:val="00D60587"/>
    <w:rsid w:val="00D61B91"/>
    <w:rsid w:val="00D62385"/>
    <w:rsid w:val="00D647D5"/>
    <w:rsid w:val="00D727D5"/>
    <w:rsid w:val="00D74770"/>
    <w:rsid w:val="00D80BBA"/>
    <w:rsid w:val="00D955E7"/>
    <w:rsid w:val="00DC5FA7"/>
    <w:rsid w:val="00DC6C7B"/>
    <w:rsid w:val="00DD712A"/>
    <w:rsid w:val="00DE39B0"/>
    <w:rsid w:val="00DF018C"/>
    <w:rsid w:val="00E04D7E"/>
    <w:rsid w:val="00E07147"/>
    <w:rsid w:val="00E25455"/>
    <w:rsid w:val="00E44856"/>
    <w:rsid w:val="00E47977"/>
    <w:rsid w:val="00E703ED"/>
    <w:rsid w:val="00E97744"/>
    <w:rsid w:val="00EB01FB"/>
    <w:rsid w:val="00EF0A9A"/>
    <w:rsid w:val="00F0078F"/>
    <w:rsid w:val="00F07464"/>
    <w:rsid w:val="00F1550C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97C85"/>
  <w15:docId w15:val="{C1F10919-2088-409D-9CF3-68EB8D7D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071330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adresa">
    <w:name w:val="adresa"/>
    <w:basedOn w:val="Normln"/>
    <w:uiPriority w:val="2"/>
    <w:qFormat/>
    <w:rsid w:val="00EF0A9A"/>
    <w:pPr>
      <w:spacing w:line="300" w:lineRule="exact"/>
      <w:ind w:left="5670"/>
    </w:pPr>
    <w:rPr>
      <w:sz w:val="24"/>
    </w:rPr>
  </w:style>
  <w:style w:type="paragraph" w:customStyle="1" w:styleId="Zkladnodstavec">
    <w:name w:val="[Základní odstavec]"/>
    <w:basedOn w:val="Normln"/>
    <w:uiPriority w:val="99"/>
    <w:rsid w:val="009767D4"/>
    <w:pPr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39"/>
    <w:locked/>
    <w:rsid w:val="00822B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254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45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kovm\AppData\Local\Temp\7zO4166.tmp\OPR_HL_1_protokol_F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2CAC0-3DBC-4180-8076-13AEB924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OPR_HL_1_protokol_FF.dotx</Template>
  <TotalTime>21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Smitkova Monika</dc:creator>
  <cp:lastModifiedBy>Mgr. Waleria Slowiková</cp:lastModifiedBy>
  <cp:revision>8</cp:revision>
  <cp:lastPrinted>2016-11-24T08:55:00Z</cp:lastPrinted>
  <dcterms:created xsi:type="dcterms:W3CDTF">2023-04-28T10:03:00Z</dcterms:created>
  <dcterms:modified xsi:type="dcterms:W3CDTF">2025-04-15T09:40:00Z</dcterms:modified>
</cp:coreProperties>
</file>